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9B7B" w14:textId="77777777" w:rsidR="00FE067E" w:rsidRPr="00F9344B" w:rsidRDefault="003C6034" w:rsidP="00CC1F3B">
      <w:pPr>
        <w:pStyle w:val="TitlePageOrigin"/>
        <w:rPr>
          <w:color w:val="auto"/>
        </w:rPr>
      </w:pPr>
      <w:r w:rsidRPr="00F9344B">
        <w:rPr>
          <w:caps w:val="0"/>
          <w:color w:val="auto"/>
        </w:rPr>
        <w:t>WEST VIRGINIA LEGISLATURE</w:t>
      </w:r>
    </w:p>
    <w:p w14:paraId="496860F9" w14:textId="2CFE2381" w:rsidR="00CD36CF" w:rsidRPr="00F9344B" w:rsidRDefault="00CD36CF" w:rsidP="00CC1F3B">
      <w:pPr>
        <w:pStyle w:val="TitlePageSession"/>
        <w:rPr>
          <w:color w:val="auto"/>
        </w:rPr>
      </w:pPr>
      <w:r w:rsidRPr="00F9344B">
        <w:rPr>
          <w:color w:val="auto"/>
        </w:rPr>
        <w:t>20</w:t>
      </w:r>
      <w:r w:rsidR="00EC5E63" w:rsidRPr="00F9344B">
        <w:rPr>
          <w:color w:val="auto"/>
        </w:rPr>
        <w:t>2</w:t>
      </w:r>
      <w:r w:rsidR="00C62327" w:rsidRPr="00F9344B">
        <w:rPr>
          <w:color w:val="auto"/>
        </w:rPr>
        <w:t>4</w:t>
      </w:r>
      <w:r w:rsidR="00CC608E" w:rsidRPr="00F9344B">
        <w:rPr>
          <w:color w:val="auto"/>
        </w:rPr>
        <w:t xml:space="preserve"> second extraordinary</w:t>
      </w:r>
      <w:r w:rsidR="003C6034" w:rsidRPr="00F9344B">
        <w:rPr>
          <w:caps w:val="0"/>
          <w:color w:val="auto"/>
        </w:rPr>
        <w:t xml:space="preserve"> SESSION</w:t>
      </w:r>
    </w:p>
    <w:p w14:paraId="445D1F80" w14:textId="77777777" w:rsidR="00CD36CF" w:rsidRPr="00F9344B" w:rsidRDefault="009F451A" w:rsidP="00CC1F3B">
      <w:pPr>
        <w:pStyle w:val="TitlePageBillPrefix"/>
        <w:rPr>
          <w:color w:val="auto"/>
        </w:rPr>
      </w:pPr>
      <w:sdt>
        <w:sdtPr>
          <w:rPr>
            <w:color w:val="auto"/>
          </w:rPr>
          <w:tag w:val="IntroDate"/>
          <w:id w:val="-1236936958"/>
          <w:placeholder>
            <w:docPart w:val="DF3C5A424A2A43438CF69036612E8806"/>
          </w:placeholder>
          <w:text/>
        </w:sdtPr>
        <w:sdtEndPr/>
        <w:sdtContent>
          <w:r w:rsidR="00AE48A0" w:rsidRPr="00F9344B">
            <w:rPr>
              <w:color w:val="auto"/>
            </w:rPr>
            <w:t>Introduced</w:t>
          </w:r>
        </w:sdtContent>
      </w:sdt>
    </w:p>
    <w:p w14:paraId="438E52AF" w14:textId="6E16125E" w:rsidR="00CD36CF" w:rsidRPr="00F9344B" w:rsidRDefault="009F451A" w:rsidP="00CC1F3B">
      <w:pPr>
        <w:pStyle w:val="BillNumber"/>
        <w:rPr>
          <w:color w:val="auto"/>
        </w:rPr>
      </w:pPr>
      <w:sdt>
        <w:sdtPr>
          <w:rPr>
            <w:color w:val="auto"/>
          </w:rPr>
          <w:tag w:val="Chamber"/>
          <w:id w:val="893011969"/>
          <w:lock w:val="sdtLocked"/>
          <w:placeholder>
            <w:docPart w:val="55E51721F7AD481E8DFB8861675CCA25"/>
          </w:placeholder>
          <w:dropDownList>
            <w:listItem w:displayText="House" w:value="House"/>
            <w:listItem w:displayText="Senate" w:value="Senate"/>
          </w:dropDownList>
        </w:sdtPr>
        <w:sdtEndPr/>
        <w:sdtContent>
          <w:r w:rsidR="00CC608E" w:rsidRPr="00F9344B">
            <w:rPr>
              <w:color w:val="auto"/>
            </w:rPr>
            <w:t>Senate</w:t>
          </w:r>
        </w:sdtContent>
      </w:sdt>
      <w:r w:rsidR="00303684" w:rsidRPr="00F9344B">
        <w:rPr>
          <w:color w:val="auto"/>
        </w:rPr>
        <w:t xml:space="preserve"> </w:t>
      </w:r>
      <w:r w:rsidR="00CD36CF" w:rsidRPr="00F9344B">
        <w:rPr>
          <w:color w:val="auto"/>
        </w:rPr>
        <w:t xml:space="preserve">Bill </w:t>
      </w:r>
      <w:sdt>
        <w:sdtPr>
          <w:rPr>
            <w:color w:val="auto"/>
          </w:rPr>
          <w:tag w:val="BNum"/>
          <w:id w:val="1645317809"/>
          <w:lock w:val="sdtLocked"/>
          <w:placeholder>
            <w:docPart w:val="F56AD133EDE447B09BCD9AEA704E2C94"/>
          </w:placeholder>
          <w:text/>
        </w:sdtPr>
        <w:sdtEndPr/>
        <w:sdtContent>
          <w:r>
            <w:rPr>
              <w:color w:val="auto"/>
            </w:rPr>
            <w:t>2027</w:t>
          </w:r>
        </w:sdtContent>
      </w:sdt>
    </w:p>
    <w:p w14:paraId="4606CD9A" w14:textId="4164231D" w:rsidR="00CD36CF" w:rsidRPr="00F9344B" w:rsidRDefault="00CD36CF" w:rsidP="00CC1F3B">
      <w:pPr>
        <w:pStyle w:val="Sponsors"/>
        <w:rPr>
          <w:color w:val="auto"/>
        </w:rPr>
      </w:pPr>
      <w:r w:rsidRPr="00F9344B">
        <w:rPr>
          <w:color w:val="auto"/>
        </w:rPr>
        <w:t xml:space="preserve">By </w:t>
      </w:r>
      <w:sdt>
        <w:sdtPr>
          <w:rPr>
            <w:color w:val="auto"/>
          </w:rPr>
          <w:tag w:val="Sponsors"/>
          <w:id w:val="1589585889"/>
          <w:placeholder>
            <w:docPart w:val="8244463172DC4E228A38936458B9AC62"/>
          </w:placeholder>
          <w:text w:multiLine="1"/>
        </w:sdtPr>
        <w:sdtEndPr/>
        <w:sdtContent>
          <w:r w:rsidR="00CC608E" w:rsidRPr="00F9344B">
            <w:rPr>
              <w:color w:val="auto"/>
            </w:rPr>
            <w:t>Senators Blair (Mr. President) and Woelfel</w:t>
          </w:r>
        </w:sdtContent>
      </w:sdt>
    </w:p>
    <w:p w14:paraId="61B84879" w14:textId="6D6705F2" w:rsidR="00CC608E" w:rsidRPr="00F9344B" w:rsidRDefault="00CC608E" w:rsidP="00CC1F3B">
      <w:pPr>
        <w:pStyle w:val="References"/>
        <w:rPr>
          <w:color w:val="auto"/>
        </w:rPr>
      </w:pPr>
      <w:r w:rsidRPr="00F9344B">
        <w:rPr>
          <w:color w:val="auto"/>
        </w:rPr>
        <w:t>(</w:t>
      </w:r>
      <w:r w:rsidRPr="00F9344B">
        <w:rPr>
          <w:smallCaps/>
          <w:color w:val="auto"/>
        </w:rPr>
        <w:t>By Request of the Executive</w:t>
      </w:r>
      <w:r w:rsidRPr="00F9344B">
        <w:rPr>
          <w:color w:val="auto"/>
        </w:rPr>
        <w:t>)</w:t>
      </w:r>
    </w:p>
    <w:p w14:paraId="0E0A7879" w14:textId="0D2498ED" w:rsidR="00E831B3" w:rsidRPr="00F9344B" w:rsidRDefault="00CD36CF" w:rsidP="00CC1F3B">
      <w:pPr>
        <w:pStyle w:val="References"/>
        <w:rPr>
          <w:color w:val="auto"/>
        </w:rPr>
      </w:pPr>
      <w:r w:rsidRPr="00F9344B">
        <w:rPr>
          <w:color w:val="auto"/>
        </w:rPr>
        <w:t>[</w:t>
      </w:r>
      <w:sdt>
        <w:sdtPr>
          <w:rPr>
            <w:color w:val="auto"/>
          </w:rPr>
          <w:tag w:val="References"/>
          <w:id w:val="-1043047873"/>
          <w:placeholder>
            <w:docPart w:val="DB3C585FCCB24A92B789E8E130FCA826"/>
          </w:placeholder>
          <w:text w:multiLine="1"/>
        </w:sdtPr>
        <w:sdtContent>
          <w:r w:rsidR="009F451A" w:rsidRPr="00F9344B">
            <w:rPr>
              <w:color w:val="auto"/>
            </w:rPr>
            <w:t xml:space="preserve">Introduced </w:t>
          </w:r>
          <w:r w:rsidR="009F451A" w:rsidRPr="000406C0">
            <w:rPr>
              <w:color w:val="auto"/>
            </w:rPr>
            <w:t>September 30, 2024</w:t>
          </w:r>
        </w:sdtContent>
      </w:sdt>
      <w:r w:rsidRPr="00F9344B">
        <w:rPr>
          <w:color w:val="auto"/>
        </w:rPr>
        <w:t>]</w:t>
      </w:r>
    </w:p>
    <w:p w14:paraId="42BC602C" w14:textId="66B8D031" w:rsidR="00303684" w:rsidRPr="00F9344B" w:rsidRDefault="005D7C28" w:rsidP="00CC1F3B">
      <w:pPr>
        <w:pStyle w:val="TitleSection"/>
        <w:rPr>
          <w:color w:val="auto"/>
        </w:rPr>
      </w:pPr>
      <w:r w:rsidRPr="00F9344B">
        <w:rPr>
          <w:color w:val="auto"/>
        </w:rPr>
        <w:lastRenderedPageBreak/>
        <w:t>A BILL to amend and reenact §18-9D-15 of the Code of West Virginia, 1931, as amended, relating to a public charter school's application for funding.</w:t>
      </w:r>
    </w:p>
    <w:p w14:paraId="4FC243E3" w14:textId="77777777" w:rsidR="00303684" w:rsidRPr="00F9344B" w:rsidRDefault="00303684" w:rsidP="00CC1F3B">
      <w:pPr>
        <w:pStyle w:val="EnactingClause"/>
        <w:rPr>
          <w:color w:val="auto"/>
        </w:rPr>
      </w:pPr>
      <w:r w:rsidRPr="00F9344B">
        <w:rPr>
          <w:color w:val="auto"/>
        </w:rPr>
        <w:t>Be it enacted by the Legislature of West Virginia:</w:t>
      </w:r>
    </w:p>
    <w:p w14:paraId="6AB33560" w14:textId="77777777" w:rsidR="003C6034" w:rsidRPr="00F9344B" w:rsidRDefault="003C6034" w:rsidP="00CC1F3B">
      <w:pPr>
        <w:pStyle w:val="EnactingClause"/>
        <w:rPr>
          <w:color w:val="auto"/>
        </w:rPr>
        <w:sectPr w:rsidR="003C6034" w:rsidRPr="00F9344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FCEAAA" w14:textId="77777777" w:rsidR="005D7C28" w:rsidRPr="00F9344B" w:rsidRDefault="005D7C28" w:rsidP="005D7C28">
      <w:pPr>
        <w:pStyle w:val="ArticleHeading"/>
        <w:rPr>
          <w:color w:val="auto"/>
        </w:rPr>
      </w:pPr>
      <w:r w:rsidRPr="00F9344B">
        <w:rPr>
          <w:color w:val="auto"/>
        </w:rPr>
        <w:t xml:space="preserve">ARTICLE 9D. SCHOOL BUILDING AUTHORITY. </w:t>
      </w:r>
    </w:p>
    <w:p w14:paraId="245C6702" w14:textId="694EB502" w:rsidR="00C33014" w:rsidRPr="00F9344B" w:rsidRDefault="005D7C28" w:rsidP="005D7C28">
      <w:pPr>
        <w:pStyle w:val="SectionHeading"/>
        <w:rPr>
          <w:color w:val="auto"/>
        </w:rPr>
      </w:pPr>
      <w:r w:rsidRPr="00F9344B">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27F47610" w14:textId="77777777" w:rsidR="005D7C28" w:rsidRPr="00F9344B" w:rsidRDefault="005D7C28" w:rsidP="005D7C28">
      <w:pPr>
        <w:pStyle w:val="SectionBody"/>
        <w:rPr>
          <w:color w:val="auto"/>
        </w:rPr>
      </w:pPr>
      <w:r w:rsidRPr="00F9344B">
        <w:rPr>
          <w:color w:val="auto"/>
        </w:rPr>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6861FC02" w14:textId="77777777" w:rsidR="005D7C28" w:rsidRPr="00F9344B" w:rsidRDefault="005D7C28" w:rsidP="005D7C28">
      <w:pPr>
        <w:pStyle w:val="SectionBody"/>
        <w:rPr>
          <w:color w:val="auto"/>
        </w:rPr>
      </w:pPr>
      <w:r w:rsidRPr="00F9344B">
        <w:rPr>
          <w:color w:val="auto"/>
        </w:rPr>
        <w:t>(b) An amount that is not more than 10 percent of the sum of moneys that are determined by the authority to be available for distribution during the then current fiscal year from:</w:t>
      </w:r>
    </w:p>
    <w:p w14:paraId="120DBB69" w14:textId="77777777" w:rsidR="005D7C28" w:rsidRPr="00F9344B" w:rsidRDefault="005D7C28" w:rsidP="005D7C28">
      <w:pPr>
        <w:pStyle w:val="SectionBody"/>
        <w:rPr>
          <w:color w:val="auto"/>
        </w:rPr>
      </w:pPr>
      <w:r w:rsidRPr="00F9344B">
        <w:rPr>
          <w:color w:val="auto"/>
        </w:rPr>
        <w:t>(1) The issuance of revenue bonds for which moneys in the School Building Debt Service Fund or the Excess Lottery School Building Debt Service Fund are pledged as security;</w:t>
      </w:r>
    </w:p>
    <w:p w14:paraId="33DB6717"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030E9CD3" w14:textId="77777777" w:rsidR="005D7C28" w:rsidRPr="00F9344B" w:rsidRDefault="005D7C28" w:rsidP="005D7C28">
      <w:pPr>
        <w:pStyle w:val="SectionBody"/>
        <w:rPr>
          <w:color w:val="auto"/>
        </w:rPr>
      </w:pPr>
      <w:r w:rsidRPr="00F9344B">
        <w:rPr>
          <w:color w:val="auto"/>
        </w:rPr>
        <w:t xml:space="preserve">(3) Any other moneys received by the authority, except moneys paid into the School Major Improvement Fund pursuant to §18-9D-6 of this code and moneys deposited into the School Access Safety Fund pursuant to §18-9F-5 of this code, may be allocated and may be expended by the authority for projects authorized in accordance with §18-9D-16 of this code that service the educational community statewide or, upon application by the state board, for educational </w:t>
      </w:r>
      <w:r w:rsidRPr="00F9344B">
        <w:rPr>
          <w:color w:val="auto"/>
        </w:rPr>
        <w:lastRenderedPageBreak/>
        <w:t>programs that are under the jurisdiction of the state board. In addition, upon application by the state board or the administrative council of an area vocational educational center established pursuant to §18-2B-1 et seq. of this code, the authority may allocate and expend under this subsection moneys for school major improvement projects authorized in accordance with §18-9D-16 of this code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62A2F85B" w14:textId="77777777" w:rsidR="005D7C28" w:rsidRPr="00F9344B" w:rsidRDefault="005D7C28" w:rsidP="005D7C28">
      <w:pPr>
        <w:pStyle w:val="SectionBody"/>
        <w:rPr>
          <w:color w:val="auto"/>
        </w:rPr>
      </w:pPr>
      <w:r w:rsidRPr="00F9344B">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211EB39F" w14:textId="77777777" w:rsidR="005D7C28" w:rsidRPr="00F9344B" w:rsidRDefault="005D7C28" w:rsidP="005D7C28">
      <w:pPr>
        <w:pStyle w:val="SectionBody"/>
        <w:rPr>
          <w:color w:val="auto"/>
        </w:rPr>
      </w:pPr>
      <w:r w:rsidRPr="00F9344B">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31DDAF35" w14:textId="77777777" w:rsidR="005D7C28" w:rsidRPr="00F9344B" w:rsidRDefault="005D7C28" w:rsidP="005D7C28">
      <w:pPr>
        <w:pStyle w:val="SectionBody"/>
        <w:rPr>
          <w:color w:val="auto"/>
        </w:rPr>
      </w:pPr>
      <w:r w:rsidRPr="00F9344B">
        <w:rPr>
          <w:color w:val="auto"/>
        </w:rPr>
        <w:t>(c) An amount that is not more than two percent of the moneys that are determined by the authority to be available for distribution during the current fiscal year from:</w:t>
      </w:r>
    </w:p>
    <w:p w14:paraId="209752EE" w14:textId="77777777" w:rsidR="005D7C28" w:rsidRPr="00F9344B" w:rsidRDefault="005D7C28" w:rsidP="005D7C28">
      <w:pPr>
        <w:pStyle w:val="SectionBody"/>
        <w:rPr>
          <w:color w:val="auto"/>
        </w:rPr>
      </w:pPr>
      <w:r w:rsidRPr="00F9344B">
        <w:rPr>
          <w:color w:val="auto"/>
        </w:rPr>
        <w:t>(1) The issuance of revenue bonds for which moneys in the School Building Debt Service Fund or the Excess Lottery School Building Debt Service Fund are pledged as security;</w:t>
      </w:r>
    </w:p>
    <w:p w14:paraId="685543A8" w14:textId="77777777" w:rsidR="005D7C28" w:rsidRPr="00F9344B" w:rsidRDefault="005D7C28" w:rsidP="005D7C28">
      <w:pPr>
        <w:pStyle w:val="SectionBody"/>
        <w:rPr>
          <w:color w:val="auto"/>
        </w:rPr>
      </w:pPr>
      <w:r w:rsidRPr="00F9344B">
        <w:rPr>
          <w:color w:val="auto"/>
        </w:rPr>
        <w:lastRenderedPageBreak/>
        <w:t>(2) Moneys paid into the School Construction Fund pursuant to §18-9D-6 of this code; and</w:t>
      </w:r>
    </w:p>
    <w:p w14:paraId="2A118403" w14:textId="77777777" w:rsidR="005D7C28" w:rsidRPr="00F9344B" w:rsidRDefault="005D7C28" w:rsidP="005D7C28">
      <w:pPr>
        <w:pStyle w:val="SectionBody"/>
        <w:rPr>
          <w:color w:val="auto"/>
        </w:rPr>
      </w:pPr>
      <w:r w:rsidRPr="00F9344B">
        <w:rPr>
          <w:color w:val="auto"/>
        </w:rPr>
        <w:t>(3) Any other moneys received by the authority, except moneys deposited into the School Major Improvement Fund and moneys deposited into the School Access Safety Fund pursuant to §18-9F-5 of this code, shall be set aside by the authority as an emergency fund to be distributed in accordance with the guidelines adopted by the authority.</w:t>
      </w:r>
    </w:p>
    <w:p w14:paraId="7D0223DA" w14:textId="77777777" w:rsidR="005D7C28" w:rsidRPr="00F9344B" w:rsidRDefault="005D7C28" w:rsidP="005D7C28">
      <w:pPr>
        <w:pStyle w:val="SectionBody"/>
        <w:rPr>
          <w:color w:val="auto"/>
        </w:rPr>
      </w:pPr>
      <w:r w:rsidRPr="00F9344B">
        <w:rPr>
          <w:color w:val="auto"/>
        </w:rPr>
        <w:t>(d) An amount that is not more than five percent of the moneys that are determined by the authority to be available for distribution during the current fiscal year from:</w:t>
      </w:r>
    </w:p>
    <w:p w14:paraId="56266E4F" w14:textId="77777777" w:rsidR="005D7C28" w:rsidRPr="00F9344B" w:rsidRDefault="005D7C28" w:rsidP="005D7C28">
      <w:pPr>
        <w:pStyle w:val="SectionBody"/>
        <w:rPr>
          <w:color w:val="auto"/>
        </w:rPr>
      </w:pPr>
      <w:r w:rsidRPr="00F9344B">
        <w:rPr>
          <w:color w:val="auto"/>
        </w:rPr>
        <w:t>(1) The issuance of revenue bonds for which moneys in the School Building Debt Service Fund or the Excess Lottery School Building Debt Service Fund are pledged as security;</w:t>
      </w:r>
    </w:p>
    <w:p w14:paraId="1B62C051"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3678A151" w14:textId="77777777" w:rsidR="005D7C28" w:rsidRPr="00F9344B" w:rsidRDefault="005D7C28" w:rsidP="005D7C28">
      <w:pPr>
        <w:pStyle w:val="SectionBody"/>
        <w:rPr>
          <w:color w:val="auto"/>
        </w:rPr>
      </w:pPr>
      <w:r w:rsidRPr="00F9344B">
        <w:rPr>
          <w:color w:val="auto"/>
        </w:rPr>
        <w:t>(3)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§18-9D-16 of this code.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Provided, That the authority shall, before allocating any moneys for a project under this subsection, consider all other funding sources available for the project.</w:t>
      </w:r>
    </w:p>
    <w:p w14:paraId="4CD17B9D" w14:textId="77777777" w:rsidR="005D7C28" w:rsidRPr="00F9344B" w:rsidRDefault="005D7C28" w:rsidP="005D7C28">
      <w:pPr>
        <w:pStyle w:val="SectionBody"/>
        <w:rPr>
          <w:color w:val="auto"/>
        </w:rPr>
      </w:pPr>
      <w:r w:rsidRPr="00F9344B">
        <w:rPr>
          <w:color w:val="auto"/>
        </w:rPr>
        <w:t xml:space="preserve">(e) The remaining moneys determined by the authority to be available for distribution </w:t>
      </w:r>
      <w:r w:rsidRPr="00F9344B">
        <w:rPr>
          <w:color w:val="auto"/>
        </w:rPr>
        <w:lastRenderedPageBreak/>
        <w:t>during the then current fiscal year from:</w:t>
      </w:r>
    </w:p>
    <w:p w14:paraId="1B80120D" w14:textId="77777777" w:rsidR="005D7C28" w:rsidRPr="00F9344B" w:rsidRDefault="005D7C28" w:rsidP="005D7C28">
      <w:pPr>
        <w:pStyle w:val="SectionBody"/>
        <w:rPr>
          <w:color w:val="auto"/>
        </w:rPr>
      </w:pPr>
      <w:r w:rsidRPr="00F9344B">
        <w:rPr>
          <w:color w:val="auto"/>
        </w:rPr>
        <w:t>(1) The issuance of revenue bonds for which moneys in the School Building Debt Service Fund or the Excess Lottery School Building Debt Service Fund are pledged as security;</w:t>
      </w:r>
    </w:p>
    <w:p w14:paraId="1B41324D"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2F336294" w14:textId="77777777" w:rsidR="005D7C28" w:rsidRPr="00F9344B" w:rsidRDefault="005D7C28" w:rsidP="005D7C28">
      <w:pPr>
        <w:pStyle w:val="SectionBody"/>
        <w:rPr>
          <w:color w:val="auto"/>
        </w:rPr>
      </w:pPr>
      <w:r w:rsidRPr="00F9344B">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6159A0DB" w14:textId="77777777" w:rsidR="005D7C28" w:rsidRPr="00F9344B" w:rsidRDefault="005D7C28" w:rsidP="005D7C28">
      <w:pPr>
        <w:pStyle w:val="SectionBody"/>
        <w:rPr>
          <w:color w:val="auto"/>
        </w:rPr>
      </w:pPr>
      <w:r w:rsidRPr="00F9344B">
        <w:rPr>
          <w:color w:val="auto"/>
        </w:rPr>
        <w:t>(f)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Provided,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467CCA46" w14:textId="77777777" w:rsidR="005D7C28" w:rsidRPr="00F9344B" w:rsidRDefault="005D7C28" w:rsidP="005D7C28">
      <w:pPr>
        <w:pStyle w:val="SectionBody"/>
        <w:rPr>
          <w:color w:val="auto"/>
        </w:rPr>
      </w:pPr>
      <w:r w:rsidRPr="00F9344B">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3C68BBAB" w14:textId="77777777" w:rsidR="005D7C28" w:rsidRPr="00F9344B" w:rsidRDefault="005D7C28" w:rsidP="005D7C28">
      <w:pPr>
        <w:pStyle w:val="SectionBody"/>
        <w:rPr>
          <w:color w:val="auto"/>
        </w:rPr>
      </w:pPr>
      <w:r w:rsidRPr="00F9344B">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18F4599A" w14:textId="77777777" w:rsidR="005D7C28" w:rsidRPr="00F9344B" w:rsidRDefault="005D7C28" w:rsidP="005D7C28">
      <w:pPr>
        <w:pStyle w:val="SectionBody"/>
        <w:rPr>
          <w:color w:val="auto"/>
        </w:rPr>
      </w:pPr>
      <w:r w:rsidRPr="00F9344B">
        <w:rPr>
          <w:color w:val="auto"/>
        </w:rPr>
        <w:t xml:space="preserve">(A) If a county board which has received a loan from the authority for a one-time payment </w:t>
      </w:r>
      <w:r w:rsidRPr="00F9344B">
        <w:rPr>
          <w:color w:val="auto"/>
        </w:rPr>
        <w:lastRenderedPageBreak/>
        <w:t>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11E318C" w14:textId="77777777" w:rsidR="005D7C28" w:rsidRPr="00F9344B" w:rsidRDefault="005D7C28" w:rsidP="005D7C28">
      <w:pPr>
        <w:pStyle w:val="SectionBody"/>
        <w:rPr>
          <w:color w:val="auto"/>
        </w:rPr>
      </w:pPr>
      <w:r w:rsidRPr="00F9344B">
        <w:rPr>
          <w:color w:val="auto"/>
        </w:rPr>
        <w:t>(B) If a county board renews the lease annually through the performance of the investment contract in its entirety, the county board shall exercise its option to purchase the leased premises;</w:t>
      </w:r>
    </w:p>
    <w:p w14:paraId="2E5FC870" w14:textId="77777777" w:rsidR="005D7C28" w:rsidRPr="00F9344B" w:rsidRDefault="005D7C28" w:rsidP="005D7C28">
      <w:pPr>
        <w:pStyle w:val="SectionBody"/>
        <w:rPr>
          <w:color w:val="auto"/>
        </w:rPr>
      </w:pPr>
      <w:r w:rsidRPr="00F9344B">
        <w:rPr>
          <w:color w:val="auto"/>
        </w:rPr>
        <w:t>(C) The failure of the county board to make a scheduled payment pursuant to the investment contract constitutes an event of default under the loan agreement;</w:t>
      </w:r>
    </w:p>
    <w:p w14:paraId="2B993ED7" w14:textId="77777777" w:rsidR="005D7C28" w:rsidRPr="00F9344B" w:rsidRDefault="005D7C28" w:rsidP="005D7C28">
      <w:pPr>
        <w:pStyle w:val="SectionBody"/>
        <w:rPr>
          <w:color w:val="auto"/>
        </w:rPr>
      </w:pPr>
      <w:r w:rsidRPr="00F9344B">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310C82E4" w14:textId="77777777" w:rsidR="005D7C28" w:rsidRPr="00F9344B" w:rsidRDefault="005D7C28" w:rsidP="005D7C28">
      <w:pPr>
        <w:pStyle w:val="SectionBody"/>
        <w:rPr>
          <w:color w:val="auto"/>
        </w:rPr>
      </w:pPr>
      <w:r w:rsidRPr="00F9344B">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480634ED" w14:textId="77777777" w:rsidR="005D7C28" w:rsidRPr="00F9344B" w:rsidRDefault="005D7C28" w:rsidP="005D7C28">
      <w:pPr>
        <w:pStyle w:val="SectionBody"/>
        <w:rPr>
          <w:color w:val="auto"/>
        </w:rPr>
      </w:pPr>
      <w:r w:rsidRPr="00F9344B">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3129489B" w14:textId="77777777" w:rsidR="005D7C28" w:rsidRPr="00F9344B" w:rsidRDefault="005D7C28" w:rsidP="005D7C28">
      <w:pPr>
        <w:pStyle w:val="SectionBody"/>
        <w:rPr>
          <w:color w:val="auto"/>
        </w:rPr>
      </w:pPr>
      <w:r w:rsidRPr="00F9344B">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Provided, That the authority may authorize an extension beyond the </w:t>
      </w:r>
      <w:r w:rsidRPr="00F9344B">
        <w:rPr>
          <w:color w:val="auto"/>
        </w:rPr>
        <w:lastRenderedPageBreak/>
        <w:t>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17D33A5A" w14:textId="77777777" w:rsidR="005D7C28" w:rsidRPr="00F9344B" w:rsidRDefault="005D7C28" w:rsidP="005D7C28">
      <w:pPr>
        <w:pStyle w:val="SectionBody"/>
        <w:rPr>
          <w:color w:val="auto"/>
        </w:rPr>
      </w:pPr>
      <w:r w:rsidRPr="00F9344B">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1D725295" w14:textId="77777777" w:rsidR="005D7C28" w:rsidRPr="00F9344B" w:rsidRDefault="005D7C28" w:rsidP="005D7C28">
      <w:pPr>
        <w:pStyle w:val="SectionBody"/>
        <w:rPr>
          <w:color w:val="auto"/>
        </w:rPr>
      </w:pPr>
      <w:r w:rsidRPr="00F9344B">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45D6E755" w14:textId="77777777" w:rsidR="005D7C28" w:rsidRPr="00F9344B" w:rsidRDefault="005D7C28" w:rsidP="005D7C28">
      <w:pPr>
        <w:pStyle w:val="SectionBody"/>
        <w:rPr>
          <w:color w:val="auto"/>
        </w:rPr>
      </w:pPr>
      <w:r w:rsidRPr="00F9344B">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60759379" w14:textId="77777777" w:rsidR="005D7C28" w:rsidRPr="00F9344B" w:rsidRDefault="005D7C28" w:rsidP="005D7C28">
      <w:pPr>
        <w:pStyle w:val="SectionBody"/>
        <w:rPr>
          <w:color w:val="auto"/>
        </w:rPr>
      </w:pPr>
      <w:r w:rsidRPr="00F9344B">
        <w:rPr>
          <w:color w:val="auto"/>
        </w:rPr>
        <w:t>(3) Any moneys which are unexpended after a two-year period shall be redistributed on the basis of need from the School Major Improvement Fund in that fiscal year.</w:t>
      </w:r>
    </w:p>
    <w:p w14:paraId="19A782DE" w14:textId="77777777" w:rsidR="005D7C28" w:rsidRPr="00F9344B" w:rsidRDefault="005D7C28" w:rsidP="005D7C28">
      <w:pPr>
        <w:pStyle w:val="SectionBody"/>
        <w:rPr>
          <w:color w:val="auto"/>
        </w:rPr>
      </w:pPr>
      <w:r w:rsidRPr="00F9344B">
        <w:rPr>
          <w:color w:val="auto"/>
        </w:rPr>
        <w:t xml:space="preserve">(i)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w:t>
      </w:r>
      <w:r w:rsidRPr="00F9344B">
        <w:rPr>
          <w:color w:val="auto"/>
        </w:rPr>
        <w:lastRenderedPageBreak/>
        <w:t>Improvement Fund. The state board shall promulgate rules relating to county boards' school facility maintenance budgets, including items which shall be included in these budgets.</w:t>
      </w:r>
    </w:p>
    <w:p w14:paraId="4A54466E" w14:textId="77777777" w:rsidR="005D7C28" w:rsidRPr="00F9344B" w:rsidRDefault="005D7C28" w:rsidP="005D7C28">
      <w:pPr>
        <w:pStyle w:val="SectionBody"/>
        <w:rPr>
          <w:color w:val="auto"/>
        </w:rPr>
      </w:pPr>
      <w:r w:rsidRPr="00F9344B">
        <w:rPr>
          <w:color w:val="auto"/>
        </w:rPr>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1E1EC440" w14:textId="77777777" w:rsidR="005D7C28" w:rsidRPr="00F9344B" w:rsidRDefault="005D7C28" w:rsidP="005D7C28">
      <w:pPr>
        <w:pStyle w:val="SectionBody"/>
        <w:rPr>
          <w:color w:val="auto"/>
        </w:rPr>
      </w:pPr>
      <w:r w:rsidRPr="00F9344B">
        <w:rPr>
          <w:color w:val="auto"/>
        </w:rPr>
        <w:t>(2) A county board may apply to the authority for funding under this article as part of the county's bond finance plan for a proposed capital improvement bond levy to be submitted to the voters of that county. The county board shall first submit a request for the funding to the executive 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1D5BA05F" w14:textId="77777777" w:rsidR="005D7C28" w:rsidRPr="00F9344B" w:rsidRDefault="005D7C28" w:rsidP="005D7C28">
      <w:pPr>
        <w:pStyle w:val="SectionBody"/>
        <w:rPr>
          <w:color w:val="auto"/>
        </w:rPr>
      </w:pPr>
      <w:r w:rsidRPr="00F9344B">
        <w:rPr>
          <w:color w:val="auto"/>
        </w:rPr>
        <w:t xml:space="preserve">Grants of financial assistance that have received initial approval under this section are contingent upon passage of the bond levy and final approval by the School Building Authority of the county’s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5F241D2C" w14:textId="77777777" w:rsidR="005D7C28" w:rsidRPr="00F9344B" w:rsidRDefault="005D7C28" w:rsidP="005D7C28">
      <w:pPr>
        <w:pStyle w:val="SectionBody"/>
        <w:rPr>
          <w:color w:val="auto"/>
        </w:rPr>
      </w:pPr>
      <w:r w:rsidRPr="00F9344B">
        <w:rPr>
          <w:color w:val="auto"/>
        </w:rPr>
        <w:t xml:space="preserve">Upon passage of the bond levy, the county board shall have four years to finalize the project: Provided, That the authority may grant an extension to the four years in extenuating circumstances. The provisions of this subsection do not apply to any proposed capital </w:t>
      </w:r>
      <w:r w:rsidRPr="00F9344B">
        <w:rPr>
          <w:color w:val="auto"/>
        </w:rPr>
        <w:lastRenderedPageBreak/>
        <w:t>improvement bond levy that is scheduled to be submitted to the voters on or before December 31, 2023.</w:t>
      </w:r>
    </w:p>
    <w:p w14:paraId="078017D3" w14:textId="77777777" w:rsidR="005D7C28" w:rsidRPr="00F9344B" w:rsidRDefault="005D7C28" w:rsidP="005D7C28">
      <w:pPr>
        <w:pStyle w:val="SectionBody"/>
        <w:rPr>
          <w:color w:val="auto"/>
        </w:rPr>
      </w:pPr>
      <w:r w:rsidRPr="00F9344B">
        <w:rPr>
          <w:color w:val="auto"/>
        </w:rPr>
        <w:t>(k) Funds in the School Construction Fund shall first be transferred and expended as follows:</w:t>
      </w:r>
    </w:p>
    <w:p w14:paraId="581EB046" w14:textId="77777777" w:rsidR="005D7C28" w:rsidRPr="00F9344B" w:rsidRDefault="005D7C28" w:rsidP="005D7C28">
      <w:pPr>
        <w:pStyle w:val="SectionBody"/>
        <w:rPr>
          <w:color w:val="auto"/>
        </w:rPr>
      </w:pPr>
      <w:r w:rsidRPr="00F9344B">
        <w:rPr>
          <w:color w:val="auto"/>
        </w:rPr>
        <w:t>(1) Any funds deposited in the School Construction Fund shall be expended first in accordance with an appropriation by the Legislature.</w:t>
      </w:r>
    </w:p>
    <w:p w14:paraId="2C5D573B" w14:textId="77777777" w:rsidR="005D7C28" w:rsidRPr="00F9344B" w:rsidRDefault="005D7C28" w:rsidP="005D7C28">
      <w:pPr>
        <w:pStyle w:val="SectionBody"/>
        <w:rPr>
          <w:color w:val="auto"/>
        </w:rPr>
      </w:pPr>
      <w:r w:rsidRPr="00F9344B">
        <w:rPr>
          <w:color w:val="auto"/>
        </w:rPr>
        <w:t>(2) To the extent that funds are available in the School Construction Fund in excess of that amount appropriated in any fiscal year, the excess funds may be expended for projects authorized in accordance with §18-9D-16 of this code.</w:t>
      </w:r>
    </w:p>
    <w:p w14:paraId="13E83832" w14:textId="77777777" w:rsidR="005D7C28" w:rsidRPr="00F9344B" w:rsidRDefault="005D7C28" w:rsidP="005D7C28">
      <w:pPr>
        <w:pStyle w:val="SectionBody"/>
        <w:rPr>
          <w:color w:val="auto"/>
        </w:rPr>
      </w:pPr>
      <w:r w:rsidRPr="00F9344B">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4EC08DC3" w14:textId="77777777" w:rsidR="005D7C28" w:rsidRPr="00F9344B" w:rsidRDefault="005D7C28" w:rsidP="005D7C28">
      <w:pPr>
        <w:pStyle w:val="SectionBody"/>
        <w:rPr>
          <w:color w:val="auto"/>
        </w:rPr>
      </w:pPr>
      <w:r w:rsidRPr="00F9344B">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4C0B4323" w14:textId="77777777" w:rsidR="005D7C28" w:rsidRPr="00F9344B" w:rsidRDefault="005D7C28" w:rsidP="005D7C28">
      <w:pPr>
        <w:pStyle w:val="SectionBody"/>
        <w:rPr>
          <w:color w:val="auto"/>
        </w:rPr>
      </w:pPr>
      <w:r w:rsidRPr="00F9344B">
        <w:rPr>
          <w:color w:val="auto"/>
        </w:rPr>
        <w:t>(n) The authority may elect to disburse funds for approved construction projects over a period of more than one year subject to the following:</w:t>
      </w:r>
    </w:p>
    <w:p w14:paraId="671B72A0" w14:textId="77777777" w:rsidR="005D7C28" w:rsidRPr="00F9344B" w:rsidRDefault="005D7C28" w:rsidP="005D7C28">
      <w:pPr>
        <w:pStyle w:val="SectionBody"/>
        <w:rPr>
          <w:color w:val="auto"/>
        </w:rPr>
      </w:pPr>
      <w:r w:rsidRPr="00F9344B">
        <w:rPr>
          <w:color w:val="auto"/>
        </w:rPr>
        <w:t>(1) The authority may not approve the funding of a school construction project over a period of more than three years;</w:t>
      </w:r>
    </w:p>
    <w:p w14:paraId="230946F5" w14:textId="77777777" w:rsidR="005D7C28" w:rsidRPr="00F9344B" w:rsidRDefault="005D7C28" w:rsidP="005D7C28">
      <w:pPr>
        <w:pStyle w:val="SectionBody"/>
        <w:rPr>
          <w:color w:val="auto"/>
        </w:rPr>
      </w:pPr>
      <w:r w:rsidRPr="00F9344B">
        <w:rPr>
          <w:color w:val="auto"/>
        </w:rPr>
        <w:t>(2) The authority may not approve the use of more than 50 percent of the revenue available for distribution in any given fiscal year for projects that are to be funded over a period of more than one year; and</w:t>
      </w:r>
    </w:p>
    <w:p w14:paraId="35F3EEE2" w14:textId="77777777" w:rsidR="005D7C28" w:rsidRPr="00F9344B" w:rsidRDefault="005D7C28" w:rsidP="005D7C28">
      <w:pPr>
        <w:pStyle w:val="SectionBody"/>
        <w:rPr>
          <w:color w:val="auto"/>
        </w:rPr>
      </w:pPr>
      <w:r w:rsidRPr="00F9344B">
        <w:rPr>
          <w:color w:val="auto"/>
        </w:rPr>
        <w:lastRenderedPageBreak/>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2215A562" w14:textId="6A2031AF" w:rsidR="005D7C28" w:rsidRPr="00F9344B" w:rsidRDefault="005D7C28" w:rsidP="005D7C28">
      <w:pPr>
        <w:pStyle w:val="SectionBody"/>
        <w:rPr>
          <w:color w:val="auto"/>
          <w:u w:val="single"/>
        </w:rPr>
      </w:pPr>
      <w:r w:rsidRPr="00F9344B">
        <w:rPr>
          <w:color w:val="auto"/>
          <w:u w:val="single"/>
        </w:rPr>
        <w:t>(o) A public charter school may, in its name and its sole discretion, submit application to the School Building Authority for funding for the purchase of a building to be used for public charter school purposes and for the cost of the project.</w:t>
      </w:r>
    </w:p>
    <w:p w14:paraId="07E8867B" w14:textId="73206866" w:rsidR="006865E9" w:rsidRPr="00F9344B" w:rsidRDefault="00CF1DCA" w:rsidP="00CC1F3B">
      <w:pPr>
        <w:pStyle w:val="Note"/>
        <w:rPr>
          <w:color w:val="auto"/>
        </w:rPr>
      </w:pPr>
      <w:r w:rsidRPr="00F9344B">
        <w:rPr>
          <w:color w:val="auto"/>
        </w:rPr>
        <w:t xml:space="preserve">NOTE: </w:t>
      </w:r>
      <w:r w:rsidR="005D7C28" w:rsidRPr="00F9344B">
        <w:rPr>
          <w:color w:val="auto"/>
        </w:rPr>
        <w:t>The purpose of this bill is to explicitly authorize a public charter school authority to apply to the School Building Authority for funding to purchase a building to be used for public charter school purposes.</w:t>
      </w:r>
    </w:p>
    <w:p w14:paraId="7E7BCC7C" w14:textId="77777777" w:rsidR="006865E9" w:rsidRPr="00F9344B" w:rsidRDefault="00AE48A0" w:rsidP="00CC1F3B">
      <w:pPr>
        <w:pStyle w:val="Note"/>
        <w:rPr>
          <w:color w:val="auto"/>
        </w:rPr>
      </w:pPr>
      <w:r w:rsidRPr="00F9344B">
        <w:rPr>
          <w:color w:val="auto"/>
        </w:rPr>
        <w:t>Strike-throughs indicate language that would be stricken from a heading or the present law and underscoring indicates new language that would be added.</w:t>
      </w:r>
    </w:p>
    <w:sectPr w:rsidR="006865E9" w:rsidRPr="00F9344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B2A3" w14:textId="77777777" w:rsidR="00CC608E" w:rsidRPr="00B844FE" w:rsidRDefault="00CC608E" w:rsidP="00B844FE">
      <w:r>
        <w:separator/>
      </w:r>
    </w:p>
  </w:endnote>
  <w:endnote w:type="continuationSeparator" w:id="0">
    <w:p w14:paraId="05DBE8D1" w14:textId="77777777" w:rsidR="00CC608E" w:rsidRPr="00B844FE" w:rsidRDefault="00CC60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0B9A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3D96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FE34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ACE7" w14:textId="77777777" w:rsidR="00CC608E" w:rsidRPr="00B844FE" w:rsidRDefault="00CC608E" w:rsidP="00B844FE">
      <w:r>
        <w:separator/>
      </w:r>
    </w:p>
  </w:footnote>
  <w:footnote w:type="continuationSeparator" w:id="0">
    <w:p w14:paraId="656ADA69" w14:textId="77777777" w:rsidR="00CC608E" w:rsidRPr="00B844FE" w:rsidRDefault="00CC60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A5A" w14:textId="77777777" w:rsidR="002A0269" w:rsidRPr="00B844FE" w:rsidRDefault="009F451A">
    <w:pPr>
      <w:pStyle w:val="Header"/>
    </w:pPr>
    <w:sdt>
      <w:sdtPr>
        <w:id w:val="-684364211"/>
        <w:placeholder>
          <w:docPart w:val="55E51721F7AD481E8DFB8861675CCA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E51721F7AD481E8DFB8861675CCA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9635" w14:textId="22CF253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5D7C28">
      <w:rPr>
        <w:sz w:val="22"/>
        <w:szCs w:val="22"/>
      </w:rPr>
      <w:t>SB</w:t>
    </w:r>
    <w:r w:rsidR="009F451A">
      <w:rPr>
        <w:sz w:val="22"/>
        <w:szCs w:val="22"/>
      </w:rPr>
      <w:t xml:space="preserve"> 2027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5D7C28">
          <w:rPr>
            <w:sz w:val="22"/>
            <w:szCs w:val="22"/>
          </w:rPr>
          <w:t>202425013S</w:t>
        </w:r>
        <w:proofErr w:type="spellEnd"/>
        <w:r w:rsidR="005D7C28">
          <w:rPr>
            <w:sz w:val="22"/>
            <w:szCs w:val="22"/>
          </w:rPr>
          <w:t xml:space="preserve">  </w:t>
        </w:r>
        <w:proofErr w:type="spellStart"/>
        <w:r w:rsidR="005D7C28">
          <w:rPr>
            <w:sz w:val="22"/>
            <w:szCs w:val="22"/>
          </w:rPr>
          <w:t>202425014H</w:t>
        </w:r>
        <w:proofErr w:type="spellEnd"/>
      </w:sdtContent>
    </w:sdt>
  </w:p>
  <w:p w14:paraId="1B8542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6F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8E"/>
    <w:rsid w:val="0000526A"/>
    <w:rsid w:val="000573A9"/>
    <w:rsid w:val="00085D22"/>
    <w:rsid w:val="00093AB0"/>
    <w:rsid w:val="000C5C77"/>
    <w:rsid w:val="000E3912"/>
    <w:rsid w:val="0010070F"/>
    <w:rsid w:val="0015112E"/>
    <w:rsid w:val="001552E7"/>
    <w:rsid w:val="001566B4"/>
    <w:rsid w:val="001A66B7"/>
    <w:rsid w:val="001C279E"/>
    <w:rsid w:val="001C731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7C28"/>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9F451A"/>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608E"/>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44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4A01"/>
  <w15:chartTrackingRefBased/>
  <w15:docId w15:val="{A5D2A582-542A-4288-AE78-1206344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C5A424A2A43438CF69036612E8806"/>
        <w:category>
          <w:name w:val="General"/>
          <w:gallery w:val="placeholder"/>
        </w:category>
        <w:types>
          <w:type w:val="bbPlcHdr"/>
        </w:types>
        <w:behaviors>
          <w:behavior w:val="content"/>
        </w:behaviors>
        <w:guid w:val="{D40C3019-E64B-4EC4-876B-B5BF69313A0C}"/>
      </w:docPartPr>
      <w:docPartBody>
        <w:p w:rsidR="00412C09" w:rsidRDefault="00412C09">
          <w:pPr>
            <w:pStyle w:val="DF3C5A424A2A43438CF69036612E8806"/>
          </w:pPr>
          <w:r w:rsidRPr="00B844FE">
            <w:t>Prefix Text</w:t>
          </w:r>
        </w:p>
      </w:docPartBody>
    </w:docPart>
    <w:docPart>
      <w:docPartPr>
        <w:name w:val="55E51721F7AD481E8DFB8861675CCA25"/>
        <w:category>
          <w:name w:val="General"/>
          <w:gallery w:val="placeholder"/>
        </w:category>
        <w:types>
          <w:type w:val="bbPlcHdr"/>
        </w:types>
        <w:behaviors>
          <w:behavior w:val="content"/>
        </w:behaviors>
        <w:guid w:val="{FFB17237-5246-4444-A548-FA18BCA90D75}"/>
      </w:docPartPr>
      <w:docPartBody>
        <w:p w:rsidR="00412C09" w:rsidRDefault="00412C09">
          <w:pPr>
            <w:pStyle w:val="55E51721F7AD481E8DFB8861675CCA25"/>
          </w:pPr>
          <w:r w:rsidRPr="00B844FE">
            <w:t>[Type here]</w:t>
          </w:r>
        </w:p>
      </w:docPartBody>
    </w:docPart>
    <w:docPart>
      <w:docPartPr>
        <w:name w:val="F56AD133EDE447B09BCD9AEA704E2C94"/>
        <w:category>
          <w:name w:val="General"/>
          <w:gallery w:val="placeholder"/>
        </w:category>
        <w:types>
          <w:type w:val="bbPlcHdr"/>
        </w:types>
        <w:behaviors>
          <w:behavior w:val="content"/>
        </w:behaviors>
        <w:guid w:val="{F6067677-6470-4875-AFD6-E5B4B45B0F0F}"/>
      </w:docPartPr>
      <w:docPartBody>
        <w:p w:rsidR="00412C09" w:rsidRDefault="00412C09">
          <w:pPr>
            <w:pStyle w:val="F56AD133EDE447B09BCD9AEA704E2C94"/>
          </w:pPr>
          <w:r w:rsidRPr="00B844FE">
            <w:t>Number</w:t>
          </w:r>
        </w:p>
      </w:docPartBody>
    </w:docPart>
    <w:docPart>
      <w:docPartPr>
        <w:name w:val="8244463172DC4E228A38936458B9AC62"/>
        <w:category>
          <w:name w:val="General"/>
          <w:gallery w:val="placeholder"/>
        </w:category>
        <w:types>
          <w:type w:val="bbPlcHdr"/>
        </w:types>
        <w:behaviors>
          <w:behavior w:val="content"/>
        </w:behaviors>
        <w:guid w:val="{3D727133-892A-44F3-8796-E924B8E40657}"/>
      </w:docPartPr>
      <w:docPartBody>
        <w:p w:rsidR="00412C09" w:rsidRDefault="00412C09">
          <w:pPr>
            <w:pStyle w:val="8244463172DC4E228A38936458B9AC62"/>
          </w:pPr>
          <w:r w:rsidRPr="00B844FE">
            <w:t>Enter Sponsors Here</w:t>
          </w:r>
        </w:p>
      </w:docPartBody>
    </w:docPart>
    <w:docPart>
      <w:docPartPr>
        <w:name w:val="DB3C585FCCB24A92B789E8E130FCA826"/>
        <w:category>
          <w:name w:val="General"/>
          <w:gallery w:val="placeholder"/>
        </w:category>
        <w:types>
          <w:type w:val="bbPlcHdr"/>
        </w:types>
        <w:behaviors>
          <w:behavior w:val="content"/>
        </w:behaviors>
        <w:guid w:val="{6FE81346-C6CC-44A8-85AC-4830EC6FAA3D}"/>
      </w:docPartPr>
      <w:docPartBody>
        <w:p w:rsidR="00412C09" w:rsidRDefault="00412C09">
          <w:pPr>
            <w:pStyle w:val="DB3C585FCCB24A92B789E8E130FCA8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09"/>
    <w:rsid w:val="0041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3C5A424A2A43438CF69036612E8806">
    <w:name w:val="DF3C5A424A2A43438CF69036612E8806"/>
  </w:style>
  <w:style w:type="paragraph" w:customStyle="1" w:styleId="55E51721F7AD481E8DFB8861675CCA25">
    <w:name w:val="55E51721F7AD481E8DFB8861675CCA25"/>
  </w:style>
  <w:style w:type="paragraph" w:customStyle="1" w:styleId="F56AD133EDE447B09BCD9AEA704E2C94">
    <w:name w:val="F56AD133EDE447B09BCD9AEA704E2C94"/>
  </w:style>
  <w:style w:type="paragraph" w:customStyle="1" w:styleId="8244463172DC4E228A38936458B9AC62">
    <w:name w:val="8244463172DC4E228A38936458B9AC62"/>
  </w:style>
  <w:style w:type="character" w:styleId="PlaceholderText">
    <w:name w:val="Placeholder Text"/>
    <w:basedOn w:val="DefaultParagraphFont"/>
    <w:uiPriority w:val="99"/>
    <w:semiHidden/>
    <w:rPr>
      <w:color w:val="808080"/>
    </w:rPr>
  </w:style>
  <w:style w:type="paragraph" w:customStyle="1" w:styleId="DB3C585FCCB24A92B789E8E130FCA826">
    <w:name w:val="DB3C585FCCB24A92B789E8E130FCA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10</Pages>
  <Words>2752</Words>
  <Characters>16651</Characters>
  <Application>Microsoft Office Word</Application>
  <DocSecurity>0</DocSecurity>
  <Lines>1110</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4</cp:revision>
  <dcterms:created xsi:type="dcterms:W3CDTF">2024-09-28T19:02:00Z</dcterms:created>
  <dcterms:modified xsi:type="dcterms:W3CDTF">2024-09-29T22:28:00Z</dcterms:modified>
</cp:coreProperties>
</file>